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7165D" w14:textId="257090A5" w:rsidR="0004769E" w:rsidRPr="00063D6A" w:rsidRDefault="006F213C" w:rsidP="00063D6A">
      <w:pPr>
        <w:pStyle w:val="Heading1"/>
      </w:pPr>
      <w:bookmarkStart w:id="0" w:name="_GoBack"/>
      <w:bookmarkEnd w:id="0"/>
      <w:r>
        <w:t>The Inside Scoop</w:t>
      </w:r>
    </w:p>
    <w:p w14:paraId="1F21ACBA" w14:textId="16C98D9C" w:rsidR="0004769E" w:rsidRPr="00063D6A" w:rsidRDefault="006F213C" w:rsidP="0004769E">
      <w:pPr>
        <w:spacing w:after="120"/>
        <w:rPr>
          <w:rFonts w:ascii="Arial" w:hAnsi="Arial" w:cs="Arial"/>
          <w:color w:val="943634" w:themeColor="accent2" w:themeShade="BF"/>
          <w:sz w:val="20"/>
        </w:rPr>
      </w:pPr>
      <w:r>
        <w:rPr>
          <w:rFonts w:ascii="Arial" w:hAnsi="Arial" w:cs="Arial"/>
          <w:noProof/>
          <w:color w:val="943634" w:themeColor="accent2" w:themeShade="BF"/>
          <w:sz w:val="20"/>
          <w:lang w:eastAsia="en-CA"/>
        </w:rPr>
        <w:t>EMS3O1</w:t>
      </w:r>
    </w:p>
    <w:p w14:paraId="69EC2539" w14:textId="2B6251DF" w:rsidR="0004769E" w:rsidRPr="007E12AD" w:rsidRDefault="005177F5" w:rsidP="0004769E">
      <w:pPr>
        <w:spacing w:after="120"/>
        <w:jc w:val="both"/>
        <w:rPr>
          <w:rFonts w:ascii="Arial" w:hAnsi="Arial" w:cs="Arial"/>
          <w:sz w:val="20"/>
          <w:lang w:eastAsia="en-CA"/>
        </w:rPr>
      </w:pPr>
      <w:r>
        <w:rPr>
          <w:rFonts w:ascii="Arial" w:hAnsi="Arial" w:cs="Arial"/>
          <w:noProof/>
          <w:color w:val="943634" w:themeColor="accent2" w:themeShade="BF"/>
          <w:sz w:val="20"/>
          <w:lang w:eastAsia="en-CA"/>
        </w:rPr>
        <w:drawing>
          <wp:anchor distT="0" distB="0" distL="114300" distR="114300" simplePos="0" relativeHeight="251658240" behindDoc="0" locked="0" layoutInCell="1" allowOverlap="1" wp14:anchorId="38F600BA" wp14:editId="5430CDD5">
            <wp:simplePos x="0" y="0"/>
            <wp:positionH relativeFrom="column">
              <wp:posOffset>5361940</wp:posOffset>
            </wp:positionH>
            <wp:positionV relativeFrom="paragraph">
              <wp:posOffset>64770</wp:posOffset>
            </wp:positionV>
            <wp:extent cx="2871470" cy="3589020"/>
            <wp:effectExtent l="0" t="0" r="0" b="0"/>
            <wp:wrapSquare wrapText="bothSides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F213C">
        <w:rPr>
          <w:rFonts w:ascii="Arial" w:hAnsi="Arial" w:cs="Arial"/>
          <w:sz w:val="20"/>
          <w:lang w:eastAsia="en-CA"/>
        </w:rPr>
        <w:t>The point of this assignment is to present in a colourful, descriptive, organized, specific, entertaining way, how a now-famous media work was made.  It can be a film, a TV pilot or series or a music album. The ones we looked at in class are best for marking purposes.</w:t>
      </w:r>
      <w:r>
        <w:rPr>
          <w:rFonts w:ascii="Arial" w:hAnsi="Arial" w:cs="Arial"/>
          <w:sz w:val="20"/>
          <w:lang w:eastAsia="en-CA"/>
        </w:rPr>
        <w:t xml:space="preserve"> Use this instruction page as a template for your finished assignment. Type right on it. Formatting marks hang in the balance.</w:t>
      </w:r>
    </w:p>
    <w:p w14:paraId="235CEAC1" w14:textId="502053D3" w:rsidR="0004769E" w:rsidRDefault="006F213C" w:rsidP="0004769E">
      <w:pPr>
        <w:spacing w:after="120"/>
        <w:jc w:val="both"/>
        <w:rPr>
          <w:rFonts w:ascii="Arial" w:hAnsi="Arial" w:cs="Arial"/>
          <w:sz w:val="20"/>
          <w:lang w:eastAsia="en-CA"/>
        </w:rPr>
      </w:pPr>
      <w:r>
        <w:rPr>
          <w:rFonts w:ascii="Arial" w:hAnsi="Arial" w:cs="Arial"/>
          <w:sz w:val="20"/>
          <w:lang w:eastAsia="en-CA"/>
        </w:rPr>
        <w:t xml:space="preserve">Organize </w:t>
      </w:r>
      <w:r w:rsidR="005177F5">
        <w:rPr>
          <w:rFonts w:ascii="Arial" w:hAnsi="Arial" w:cs="Arial"/>
          <w:sz w:val="20"/>
          <w:lang w:eastAsia="en-CA"/>
        </w:rPr>
        <w:t>your assignment</w:t>
      </w:r>
      <w:r>
        <w:rPr>
          <w:rFonts w:ascii="Arial" w:hAnsi="Arial" w:cs="Arial"/>
          <w:sz w:val="20"/>
          <w:lang w:eastAsia="en-CA"/>
        </w:rPr>
        <w:t xml:space="preserve"> into sections like the boxes on the planning sheet</w:t>
      </w:r>
      <w:r w:rsidR="005177F5">
        <w:rPr>
          <w:rFonts w:ascii="Arial" w:hAnsi="Arial" w:cs="Arial"/>
          <w:sz w:val="20"/>
          <w:lang w:eastAsia="en-CA"/>
        </w:rPr>
        <w:t>, using blue bold headings as seen on this sheet</w:t>
      </w:r>
      <w:r>
        <w:rPr>
          <w:rFonts w:ascii="Arial" w:hAnsi="Arial" w:cs="Arial"/>
          <w:sz w:val="20"/>
          <w:lang w:eastAsia="en-CA"/>
        </w:rPr>
        <w:t>. Try for three sections, three situations/stories, for a mark of no greater than 75%, and more than that if you’re trying for a higher mark than that. (3 x 3 is 9</w:t>
      </w:r>
      <w:r w:rsidR="005177F5">
        <w:rPr>
          <w:rFonts w:ascii="Arial" w:hAnsi="Arial" w:cs="Arial"/>
          <w:sz w:val="20"/>
          <w:lang w:eastAsia="en-CA"/>
        </w:rPr>
        <w:t>. 4 x 3 is 12</w:t>
      </w:r>
      <w:r>
        <w:rPr>
          <w:rFonts w:ascii="Arial" w:hAnsi="Arial" w:cs="Arial"/>
          <w:sz w:val="20"/>
          <w:lang w:eastAsia="en-CA"/>
        </w:rPr>
        <w:t>).  A good definition of a story is someone wanting something and overcoming obstacles to achieve it.  For example:</w:t>
      </w:r>
    </w:p>
    <w:p w14:paraId="68AF8C74" w14:textId="1C5C6957" w:rsidR="006F213C" w:rsidRDefault="006F213C" w:rsidP="0004769E">
      <w:pPr>
        <w:spacing w:after="120"/>
        <w:jc w:val="both"/>
        <w:rPr>
          <w:rFonts w:ascii="Arial" w:hAnsi="Arial" w:cs="Arial"/>
          <w:sz w:val="20"/>
          <w:lang w:eastAsia="en-CA"/>
        </w:rPr>
      </w:pPr>
      <w:r>
        <w:rPr>
          <w:rFonts w:ascii="Arial" w:hAnsi="Arial" w:cs="Arial"/>
          <w:sz w:val="20"/>
          <w:lang w:eastAsia="en-CA"/>
        </w:rPr>
        <w:t xml:space="preserve">In making the </w:t>
      </w:r>
      <w:r w:rsidRPr="006F213C">
        <w:rPr>
          <w:rFonts w:ascii="Arial" w:hAnsi="Arial" w:cs="Arial"/>
          <w:i/>
          <w:iCs/>
          <w:sz w:val="20"/>
          <w:lang w:eastAsia="en-CA"/>
        </w:rPr>
        <w:t>Monster Hunters</w:t>
      </w:r>
      <w:r>
        <w:rPr>
          <w:rFonts w:ascii="Arial" w:hAnsi="Arial" w:cs="Arial"/>
          <w:sz w:val="20"/>
          <w:lang w:eastAsia="en-CA"/>
        </w:rPr>
        <w:t xml:space="preserve"> movie, fictional writer/director Boris Zuckerman made particularly creative choices, to deal with</w:t>
      </w:r>
      <w:r w:rsidR="005177F5">
        <w:rPr>
          <w:rFonts w:ascii="Arial" w:hAnsi="Arial" w:cs="Arial"/>
          <w:sz w:val="20"/>
          <w:lang w:eastAsia="en-CA"/>
        </w:rPr>
        <w:t xml:space="preserve"> these obstacles</w:t>
      </w:r>
      <w:r w:rsidR="00E02639">
        <w:rPr>
          <w:rFonts w:ascii="Arial" w:hAnsi="Arial" w:cs="Arial"/>
          <w:sz w:val="20"/>
          <w:lang w:eastAsia="en-CA"/>
        </w:rPr>
        <w:t xml:space="preserve"> (that’s an introductory sentence. Do one like it to start your assignment)</w:t>
      </w:r>
      <w:r>
        <w:rPr>
          <w:rFonts w:ascii="Arial" w:hAnsi="Arial" w:cs="Arial"/>
          <w:sz w:val="20"/>
          <w:lang w:eastAsia="en-CA"/>
        </w:rPr>
        <w:t>:</w:t>
      </w:r>
    </w:p>
    <w:p w14:paraId="14B18F19" w14:textId="77777777" w:rsidR="006F213C" w:rsidRPr="006F213C" w:rsidRDefault="006F213C" w:rsidP="006F213C">
      <w:pPr>
        <w:pStyle w:val="Heading2"/>
        <w:rPr>
          <w:sz w:val="28"/>
          <w:szCs w:val="28"/>
        </w:rPr>
      </w:pPr>
      <w:r w:rsidRPr="006F213C">
        <w:rPr>
          <w:sz w:val="28"/>
          <w:szCs w:val="28"/>
        </w:rPr>
        <w:t>Limited budget</w:t>
      </w:r>
    </w:p>
    <w:p w14:paraId="45290C70" w14:textId="77777777" w:rsidR="006F213C" w:rsidRPr="006F213C" w:rsidRDefault="006F213C" w:rsidP="006F213C">
      <w:pPr>
        <w:pStyle w:val="Heading2"/>
        <w:rPr>
          <w:sz w:val="28"/>
          <w:szCs w:val="28"/>
        </w:rPr>
      </w:pPr>
      <w:r w:rsidRPr="006F213C">
        <w:rPr>
          <w:sz w:val="28"/>
          <w:szCs w:val="28"/>
        </w:rPr>
        <w:t>No computer special effects</w:t>
      </w:r>
    </w:p>
    <w:p w14:paraId="656406C1" w14:textId="7CEE8C68" w:rsidR="006F213C" w:rsidRPr="006F213C" w:rsidRDefault="00E02639" w:rsidP="006F213C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Casting </w:t>
      </w:r>
      <w:r w:rsidRPr="00E02639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(e.g. T</w:t>
      </w:r>
      <w:r w:rsidR="006F213C" w:rsidRPr="00E02639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he death of the actor he wanted to cast in one of the lead roles</w:t>
      </w:r>
      <w:r w:rsidRPr="00E02639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)</w:t>
      </w:r>
    </w:p>
    <w:p w14:paraId="7ECFEA89" w14:textId="1CD83105" w:rsidR="006F213C" w:rsidRPr="006F213C" w:rsidRDefault="00E02639" w:rsidP="006F213C">
      <w:pPr>
        <w:pStyle w:val="Heading2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Location and Set </w:t>
      </w:r>
      <w:r w:rsidRPr="00E02639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(e.g. </w:t>
      </w:r>
      <w:r w:rsidR="006F213C" w:rsidRPr="00E02639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A fire destroyed part of the set</w:t>
      </w:r>
      <w:r w:rsidRPr="00E02639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)</w:t>
      </w:r>
    </w:p>
    <w:p w14:paraId="6810364B" w14:textId="47C33227" w:rsidR="006F213C" w:rsidRPr="007E12AD" w:rsidRDefault="006F213C" w:rsidP="0004769E">
      <w:pPr>
        <w:spacing w:after="120"/>
        <w:jc w:val="both"/>
        <w:rPr>
          <w:rFonts w:ascii="Arial" w:hAnsi="Arial" w:cs="Arial"/>
          <w:sz w:val="20"/>
          <w:lang w:eastAsia="en-CA"/>
        </w:rPr>
      </w:pPr>
      <w:r>
        <w:rPr>
          <w:rFonts w:ascii="Arial" w:hAnsi="Arial" w:cs="Arial"/>
          <w:sz w:val="20"/>
          <w:lang w:eastAsia="en-CA"/>
        </w:rPr>
        <w:t>If you found three stories</w:t>
      </w:r>
      <w:r w:rsidR="00F74BAE">
        <w:rPr>
          <w:rFonts w:ascii="Arial" w:hAnsi="Arial" w:cs="Arial"/>
          <w:sz w:val="20"/>
          <w:lang w:eastAsia="en-CA"/>
        </w:rPr>
        <w:t>/creative choices</w:t>
      </w:r>
      <w:r>
        <w:rPr>
          <w:rFonts w:ascii="Arial" w:hAnsi="Arial" w:cs="Arial"/>
          <w:sz w:val="20"/>
          <w:lang w:eastAsia="en-CA"/>
        </w:rPr>
        <w:t xml:space="preserve"> relating to each, you can do a heading for each of those four areas, with your three stories plugged in under the appropriate headings.</w:t>
      </w:r>
    </w:p>
    <w:p w14:paraId="3EA6A8EF" w14:textId="488435D1" w:rsidR="0004769E" w:rsidRDefault="006F213C" w:rsidP="0004769E">
      <w:pPr>
        <w:spacing w:after="120"/>
        <w:jc w:val="both"/>
        <w:rPr>
          <w:rFonts w:ascii="Arial" w:hAnsi="Arial" w:cs="Arial"/>
          <w:sz w:val="20"/>
          <w:lang w:eastAsia="en-CA"/>
        </w:rPr>
      </w:pPr>
      <w:r>
        <w:rPr>
          <w:rFonts w:ascii="Arial" w:hAnsi="Arial" w:cs="Arial"/>
          <w:sz w:val="20"/>
          <w:lang w:eastAsia="en-CA"/>
        </w:rPr>
        <w:t xml:space="preserve">Use the Internet, particularly YouTube interviews with people involved in the project, and </w:t>
      </w:r>
      <w:hyperlink r:id="rId6" w:history="1">
        <w:r w:rsidRPr="00332E55">
          <w:rPr>
            <w:rStyle w:val="Hyperlink"/>
            <w:rFonts w:ascii="Arial" w:hAnsi="Arial" w:cs="Arial"/>
            <w:sz w:val="20"/>
            <w:lang w:eastAsia="en-CA"/>
          </w:rPr>
          <w:t>www.imdb.com</w:t>
        </w:r>
      </w:hyperlink>
      <w:r>
        <w:rPr>
          <w:rFonts w:ascii="Arial" w:hAnsi="Arial" w:cs="Arial"/>
          <w:sz w:val="20"/>
          <w:lang w:eastAsia="en-CA"/>
        </w:rPr>
        <w:t xml:space="preserve"> to fill your assignment with specifics.</w:t>
      </w:r>
    </w:p>
    <w:p w14:paraId="1AABA2DB" w14:textId="04396D66" w:rsidR="0004769E" w:rsidRPr="00063D6A" w:rsidRDefault="006F213C" w:rsidP="00063D6A">
      <w:pPr>
        <w:pStyle w:val="Heading2"/>
      </w:pPr>
      <w:r>
        <w:t>Concluding Section</w:t>
      </w:r>
    </w:p>
    <w:p w14:paraId="459370B8" w14:textId="0C5944A2" w:rsidR="0004769E" w:rsidRPr="007E12AD" w:rsidRDefault="006F213C" w:rsidP="0004769E">
      <w:pPr>
        <w:spacing w:after="120"/>
        <w:jc w:val="both"/>
        <w:rPr>
          <w:rFonts w:ascii="Arial" w:hAnsi="Arial" w:cs="Arial"/>
          <w:sz w:val="20"/>
          <w:lang w:eastAsia="en-CA"/>
        </w:rPr>
      </w:pPr>
      <w:r>
        <w:rPr>
          <w:rFonts w:ascii="Arial" w:hAnsi="Arial" w:cs="Arial"/>
          <w:sz w:val="20"/>
          <w:lang w:eastAsia="en-CA"/>
        </w:rPr>
        <w:t>In this brief section, use specifics to make a case for this media work ending up being a huge, lasting success.</w:t>
      </w:r>
    </w:p>
    <w:p w14:paraId="1F120EA2" w14:textId="14A06A7C" w:rsidR="0004769E" w:rsidRPr="00063D6A" w:rsidRDefault="006F213C" w:rsidP="00063D6A">
      <w:pPr>
        <w:pStyle w:val="Heading2"/>
      </w:pPr>
      <w:r>
        <w:t>Sources</w:t>
      </w:r>
    </w:p>
    <w:p w14:paraId="12C80F22" w14:textId="2A032E87" w:rsidR="0004769E" w:rsidRPr="007E12AD" w:rsidRDefault="006F213C" w:rsidP="0004769E">
      <w:pPr>
        <w:spacing w:after="120"/>
        <w:jc w:val="both"/>
        <w:rPr>
          <w:rFonts w:ascii="Arial" w:hAnsi="Arial" w:cs="Arial"/>
          <w:sz w:val="20"/>
          <w:lang w:eastAsia="en-CA"/>
        </w:rPr>
      </w:pPr>
      <w:r>
        <w:rPr>
          <w:rFonts w:ascii="Arial" w:hAnsi="Arial" w:cs="Arial"/>
          <w:sz w:val="20"/>
          <w:lang w:eastAsia="en-CA"/>
        </w:rPr>
        <w:t>Dazzle me with how many different sources you used</w:t>
      </w:r>
      <w:r w:rsidR="005177F5">
        <w:rPr>
          <w:rFonts w:ascii="Arial" w:hAnsi="Arial" w:cs="Arial"/>
          <w:sz w:val="20"/>
          <w:lang w:eastAsia="en-CA"/>
        </w:rPr>
        <w:t>, starting with a documentary or DVD commentary track with whomever it was.</w:t>
      </w:r>
    </w:p>
    <w:p w14:paraId="1FF945C3" w14:textId="571CB4A1" w:rsidR="005D1E51" w:rsidRDefault="005D1E51" w:rsidP="00063D6A">
      <w:pPr>
        <w:spacing w:after="120"/>
        <w:jc w:val="both"/>
      </w:pPr>
    </w:p>
    <w:sectPr w:rsidR="005D1E51" w:rsidSect="00A0425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95255"/>
    <w:multiLevelType w:val="hybridMultilevel"/>
    <w:tmpl w:val="938E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3C"/>
    <w:rsid w:val="0004769E"/>
    <w:rsid w:val="00063D6A"/>
    <w:rsid w:val="001F1A82"/>
    <w:rsid w:val="003A4D54"/>
    <w:rsid w:val="005177F5"/>
    <w:rsid w:val="00561747"/>
    <w:rsid w:val="005D1E51"/>
    <w:rsid w:val="006F213C"/>
    <w:rsid w:val="00A0425B"/>
    <w:rsid w:val="00C54ED7"/>
    <w:rsid w:val="00CF631E"/>
    <w:rsid w:val="00D05299"/>
    <w:rsid w:val="00D76D20"/>
    <w:rsid w:val="00E02639"/>
    <w:rsid w:val="00ED3402"/>
    <w:rsid w:val="00F63719"/>
    <w:rsid w:val="00F7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477A"/>
  <w15:docId w15:val="{A8685723-7E26-4D9F-BF32-9FF1B636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69E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aliases w:val="Top Title"/>
    <w:basedOn w:val="Normal"/>
    <w:next w:val="Normal"/>
    <w:link w:val="Heading1Char"/>
    <w:uiPriority w:val="9"/>
    <w:qFormat/>
    <w:rsid w:val="00063D6A"/>
    <w:pPr>
      <w:pBdr>
        <w:bottom w:val="single" w:sz="12" w:space="1" w:color="auto"/>
      </w:pBdr>
      <w:spacing w:after="120"/>
      <w:outlineLvl w:val="0"/>
    </w:pPr>
    <w:rPr>
      <w:rFonts w:asciiTheme="minorHAnsi" w:hAnsiTheme="minorHAnsi"/>
      <w:b/>
      <w:color w:val="943634" w:themeColor="accent2" w:themeShade="BF"/>
      <w:sz w:val="52"/>
      <w:szCs w:val="52"/>
    </w:rPr>
  </w:style>
  <w:style w:type="paragraph" w:styleId="Heading2">
    <w:name w:val="heading 2"/>
    <w:aliases w:val="Bold Heading"/>
    <w:basedOn w:val="Normal"/>
    <w:next w:val="Normal"/>
    <w:link w:val="Heading2Char"/>
    <w:uiPriority w:val="9"/>
    <w:unhideWhenUsed/>
    <w:qFormat/>
    <w:rsid w:val="00063D6A"/>
    <w:pPr>
      <w:jc w:val="both"/>
      <w:outlineLvl w:val="1"/>
    </w:pPr>
    <w:rPr>
      <w:rFonts w:asciiTheme="minorHAnsi" w:hAnsiTheme="minorHAnsi" w:cs="Arial"/>
      <w:b/>
      <w:color w:val="0070C0"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9E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Bold Heading Char"/>
    <w:basedOn w:val="DefaultParagraphFont"/>
    <w:link w:val="Heading2"/>
    <w:uiPriority w:val="9"/>
    <w:rsid w:val="00063D6A"/>
    <w:rPr>
      <w:rFonts w:cs="Arial"/>
      <w:b/>
      <w:color w:val="0070C0"/>
      <w:sz w:val="36"/>
      <w:szCs w:val="36"/>
      <w:lang w:eastAsia="en-CA"/>
    </w:rPr>
  </w:style>
  <w:style w:type="character" w:customStyle="1" w:styleId="Heading1Char">
    <w:name w:val="Heading 1 Char"/>
    <w:aliases w:val="Top Title Char"/>
    <w:basedOn w:val="DefaultParagraphFont"/>
    <w:link w:val="Heading1"/>
    <w:uiPriority w:val="9"/>
    <w:rsid w:val="00063D6A"/>
    <w:rPr>
      <w:rFonts w:cs="Times New Roman"/>
      <w:b/>
      <w:color w:val="943634" w:themeColor="accent2" w:themeShade="BF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F2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db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22958\OneDrive\00%20School\00%20Planning\EMS%203O1\Shared\The%20Inside%20Sco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The Inside Scoop.dotx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Canada District School Board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Mike</dc:creator>
  <cp:lastModifiedBy>Moore, Mike</cp:lastModifiedBy>
  <cp:revision>2</cp:revision>
  <dcterms:created xsi:type="dcterms:W3CDTF">2022-06-09T21:40:00Z</dcterms:created>
  <dcterms:modified xsi:type="dcterms:W3CDTF">2022-06-09T21:40:00Z</dcterms:modified>
</cp:coreProperties>
</file>